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714B2" w14:textId="77777777" w:rsidR="00B734A2" w:rsidRPr="0022444F" w:rsidRDefault="00B734A2" w:rsidP="005B5182">
      <w:pPr>
        <w:spacing w:before="20" w:after="2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22444F">
        <w:rPr>
          <w:rFonts w:asciiTheme="majorHAnsi" w:hAnsiTheme="majorHAnsi"/>
          <w:b/>
          <w:sz w:val="28"/>
          <w:szCs w:val="28"/>
          <w:lang w:val="ro-RO"/>
        </w:rPr>
        <w:t>Acord privind utilizarea și procesarea/prelucrarea</w:t>
      </w:r>
    </w:p>
    <w:p w14:paraId="5A5BB099" w14:textId="3FB2BDC5" w:rsidR="00435907" w:rsidRPr="0022444F" w:rsidRDefault="00B734A2" w:rsidP="005B5182">
      <w:pPr>
        <w:spacing w:before="20" w:after="2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22444F">
        <w:rPr>
          <w:rFonts w:asciiTheme="majorHAnsi" w:hAnsiTheme="majorHAnsi"/>
          <w:b/>
          <w:sz w:val="28"/>
          <w:szCs w:val="28"/>
          <w:lang w:val="ro-RO"/>
        </w:rPr>
        <w:t xml:space="preserve"> imaginilor și înregistrărilor audio-video</w:t>
      </w:r>
    </w:p>
    <w:p w14:paraId="6385A82B" w14:textId="77777777" w:rsidR="005B5182" w:rsidRDefault="005B518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</w:p>
    <w:p w14:paraId="0A92C284" w14:textId="3008E747" w:rsidR="00435907" w:rsidRPr="0022444F" w:rsidRDefault="00435907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Subsemnatul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/a (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nume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prenume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>) ____</w:t>
      </w:r>
      <w:r w:rsidRPr="0022444F">
        <w:rPr>
          <w:rFonts w:asciiTheme="majorHAnsi" w:hAnsiTheme="majorHAnsi"/>
          <w:bCs/>
          <w:sz w:val="24"/>
          <w:szCs w:val="24"/>
        </w:rPr>
        <w:t xml:space="preserve">_____________________________________,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posesor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al</w:t>
      </w:r>
      <w:r w:rsidR="005B5182" w:rsidRPr="0022444F">
        <w:rPr>
          <w:rFonts w:asciiTheme="majorHAnsi" w:hAnsiTheme="majorHAnsi"/>
          <w:bCs/>
          <w:sz w:val="24"/>
          <w:szCs w:val="24"/>
        </w:rPr>
        <w:t xml:space="preserve"> CI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seria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>___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numărul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___________________,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eliberat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de______________________la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data de _</w:t>
      </w:r>
      <w:r w:rsidR="005B5182" w:rsidRPr="0022444F">
        <w:rPr>
          <w:rFonts w:asciiTheme="majorHAnsi" w:hAnsiTheme="majorHAnsi"/>
          <w:bCs/>
          <w:sz w:val="24"/>
          <w:szCs w:val="24"/>
        </w:rPr>
        <w:t>______________________</w:t>
      </w:r>
      <w:r w:rsidRPr="0022444F">
        <w:rPr>
          <w:rFonts w:asciiTheme="majorHAnsi" w:hAnsiTheme="majorHAnsi"/>
          <w:bCs/>
          <w:sz w:val="24"/>
          <w:szCs w:val="24"/>
        </w:rPr>
        <w:t>, CNP________________________, la________________________</w:t>
      </w:r>
      <w:proofErr w:type="gramStart"/>
      <w:r w:rsidR="005B5182" w:rsidRPr="0022444F">
        <w:rPr>
          <w:rFonts w:asciiTheme="majorHAnsi" w:hAnsiTheme="majorHAnsi"/>
          <w:bCs/>
          <w:sz w:val="24"/>
          <w:szCs w:val="24"/>
        </w:rPr>
        <w:t>_</w:t>
      </w:r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r w:rsidR="00691601" w:rsidRPr="0022444F">
        <w:rPr>
          <w:rFonts w:asciiTheme="majorHAnsi" w:hAnsiTheme="majorHAnsi"/>
          <w:bCs/>
          <w:sz w:val="24"/>
          <w:szCs w:val="24"/>
        </w:rPr>
        <w:t>,</w:t>
      </w:r>
      <w:proofErr w:type="gramEnd"/>
    </w:p>
    <w:p w14:paraId="25C1917E" w14:textId="4DB727A6" w:rsidR="00B734A2" w:rsidRPr="0022444F" w:rsidRDefault="00435907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îmi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exprim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acordul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cu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privire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la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utilizarea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şi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procesarea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>/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prelucrarea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imaginilor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înregistrărilor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audio-video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privind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datele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mele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personale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către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r w:rsidRPr="0022444F">
        <w:rPr>
          <w:rFonts w:asciiTheme="majorHAnsi" w:hAnsiTheme="majorHAnsi"/>
          <w:bCs/>
          <w:sz w:val="24"/>
          <w:szCs w:val="24"/>
          <w:lang w:val="ro-RO"/>
        </w:rPr>
        <w:t>Centrul de ID/IFR și e-Learning</w:t>
      </w:r>
      <w:r w:rsidRPr="0022444F">
        <w:rPr>
          <w:rFonts w:asciiTheme="majorHAnsi" w:hAnsiTheme="majorHAnsi"/>
          <w:bCs/>
          <w:sz w:val="24"/>
          <w:szCs w:val="24"/>
        </w:rPr>
        <w:t xml:space="preserve">, </w:t>
      </w:r>
      <w:r w:rsidR="00B734A2" w:rsidRPr="0022444F">
        <w:rPr>
          <w:rFonts w:asciiTheme="majorHAnsi" w:hAnsiTheme="majorHAnsi"/>
          <w:bCs/>
          <w:sz w:val="24"/>
          <w:szCs w:val="24"/>
        </w:rPr>
        <w:t xml:space="preserve">din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cadrul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Universității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Politehnica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Timișoara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>,</w:t>
      </w:r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scopul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îndeplinirii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activităţilor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specifice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, cu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r</w:t>
      </w:r>
      <w:r w:rsidR="00B734A2" w:rsidRPr="0022444F">
        <w:rPr>
          <w:rFonts w:asciiTheme="majorHAnsi" w:hAnsiTheme="majorHAnsi"/>
          <w:bCs/>
          <w:sz w:val="24"/>
          <w:szCs w:val="24"/>
        </w:rPr>
        <w:t>espectarea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prevederilor</w:t>
      </w:r>
      <w:proofErr w:type="spellEnd"/>
      <w:r w:rsidR="00B734A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B734A2" w:rsidRPr="0022444F">
        <w:rPr>
          <w:rFonts w:asciiTheme="majorHAnsi" w:hAnsiTheme="majorHAnsi"/>
          <w:bCs/>
          <w:sz w:val="24"/>
          <w:szCs w:val="24"/>
        </w:rPr>
        <w:t>legale.</w:t>
      </w:r>
    </w:p>
    <w:p w14:paraId="3B3CE8C4" w14:textId="6990B05E" w:rsidR="00435907" w:rsidRPr="0022444F" w:rsidRDefault="00B734A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r w:rsidRPr="0022444F">
        <w:rPr>
          <w:rFonts w:asciiTheme="majorHAnsi" w:hAnsiTheme="majorHAnsi"/>
          <w:bCs/>
          <w:sz w:val="24"/>
          <w:szCs w:val="24"/>
        </w:rPr>
        <w:t>Imaginile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înregistrările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audio-video care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fac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obiectul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prezentului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ac</w:t>
      </w:r>
      <w:r w:rsidRPr="0022444F">
        <w:rPr>
          <w:rFonts w:asciiTheme="majorHAnsi" w:hAnsiTheme="majorHAnsi"/>
          <w:bCs/>
          <w:sz w:val="24"/>
          <w:szCs w:val="24"/>
        </w:rPr>
        <w:t>ord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vor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fi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utilizate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pentru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:</w:t>
      </w:r>
    </w:p>
    <w:p w14:paraId="6319994B" w14:textId="06E0F722" w:rsidR="00B734A2" w:rsidRPr="0022444F" w:rsidRDefault="00B734A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publicarea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mediul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on-line (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pagini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internet, campus virtual, audio-video-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conferințe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rețele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socializare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),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scopul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prezentării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promovării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activității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5B5182" w:rsidRPr="0022444F">
        <w:rPr>
          <w:rFonts w:asciiTheme="majorHAnsi" w:hAnsiTheme="majorHAnsi"/>
          <w:bCs/>
          <w:sz w:val="24"/>
          <w:szCs w:val="24"/>
        </w:rPr>
        <w:t>instituției</w:t>
      </w:r>
      <w:proofErr w:type="spellEnd"/>
      <w:r w:rsidR="005B5182" w:rsidRPr="0022444F">
        <w:rPr>
          <w:rFonts w:asciiTheme="majorHAnsi" w:hAnsiTheme="majorHAnsi"/>
          <w:bCs/>
          <w:sz w:val="24"/>
          <w:szCs w:val="24"/>
        </w:rPr>
        <w:t>;</w:t>
      </w:r>
    </w:p>
    <w:p w14:paraId="371EE3B9" w14:textId="767F171A" w:rsidR="005B5182" w:rsidRPr="0022444F" w:rsidRDefault="005B518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realizarea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distribuirea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materialelor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tipărite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promovare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instituției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;</w:t>
      </w:r>
    </w:p>
    <w:p w14:paraId="04A62E98" w14:textId="50FFE0C4" w:rsidR="005B5182" w:rsidRPr="0022444F" w:rsidRDefault="005B518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realizarea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distribuirea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materialelor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r w:rsidRPr="0022444F">
        <w:rPr>
          <w:rFonts w:asciiTheme="majorHAnsi" w:hAnsiTheme="majorHAnsi"/>
          <w:bCs/>
          <w:sz w:val="24"/>
          <w:szCs w:val="24"/>
        </w:rPr>
        <w:t>audio-video (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clipuri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mesaje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audio)</w:t>
      </w:r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promovare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instituției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;</w:t>
      </w:r>
    </w:p>
    <w:p w14:paraId="035E9FC8" w14:textId="6ECAEAC6" w:rsidR="005B5182" w:rsidRPr="0022444F" w:rsidRDefault="005B518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</w:p>
    <w:p w14:paraId="799DABF5" w14:textId="054575EB" w:rsidR="005B5182" w:rsidRPr="0022444F" w:rsidRDefault="005B518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persoanelor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care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exprimă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acordul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sunt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protejate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baza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Regulamentului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CE nr.679/2016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privind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protecția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persoanelor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fizice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ceea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privește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prelucrarea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cu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caracter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personal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privind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libera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circulație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acestor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date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abrogare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Directivei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95/46/CE (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Regulament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general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privind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protecția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)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are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dreptul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a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solicitate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orice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moment:</w:t>
      </w:r>
    </w:p>
    <w:p w14:paraId="54C96D58" w14:textId="6FDEB36F" w:rsidR="005B5182" w:rsidRPr="0022444F" w:rsidRDefault="005B518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informarea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colectarea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vizate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;</w:t>
      </w:r>
    </w:p>
    <w:p w14:paraId="377B8F36" w14:textId="34349794" w:rsidR="005B5182" w:rsidRPr="0022444F" w:rsidRDefault="005B518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actualizarea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sau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ștergerea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vizate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;</w:t>
      </w:r>
    </w:p>
    <w:p w14:paraId="52E83E32" w14:textId="735DBEB2" w:rsidR="005B5182" w:rsidRPr="0022444F" w:rsidRDefault="005B5182" w:rsidP="005B5182">
      <w:pPr>
        <w:pStyle w:val="ListParagraph"/>
        <w:numPr>
          <w:ilvl w:val="0"/>
          <w:numId w:val="16"/>
        </w:num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restricționarea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opunerea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prelucrarea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vizate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.</w:t>
      </w:r>
    </w:p>
    <w:p w14:paraId="6E69A8E6" w14:textId="6A15119E" w:rsidR="005B5182" w:rsidRPr="0022444F" w:rsidRDefault="005B518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</w:p>
    <w:p w14:paraId="69D21C42" w14:textId="4CE096B2" w:rsidR="005B5182" w:rsidRPr="0022444F" w:rsidRDefault="005B5182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</w:p>
    <w:p w14:paraId="2ABA847E" w14:textId="6DF36EA6" w:rsidR="00435907" w:rsidRPr="0022444F" w:rsidRDefault="009F00EA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Cs/>
          <w:sz w:val="24"/>
          <w:szCs w:val="24"/>
        </w:rPr>
        <w:t>Subsemnatul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__________________________________, a</w:t>
      </w:r>
      <w:r w:rsidR="00435907" w:rsidRPr="0022444F">
        <w:rPr>
          <w:rFonts w:asciiTheme="majorHAnsi" w:hAnsiTheme="majorHAnsi"/>
          <w:bCs/>
          <w:sz w:val="24"/>
          <w:szCs w:val="24"/>
        </w:rPr>
        <w:t xml:space="preserve">m </w:t>
      </w:r>
      <w:proofErr w:type="spellStart"/>
      <w:r w:rsidR="00435907" w:rsidRPr="0022444F">
        <w:rPr>
          <w:rFonts w:asciiTheme="majorHAnsi" w:hAnsiTheme="majorHAnsi"/>
          <w:bCs/>
          <w:sz w:val="24"/>
          <w:szCs w:val="24"/>
        </w:rPr>
        <w:t>fost</w:t>
      </w:r>
      <w:proofErr w:type="spellEnd"/>
      <w:r w:rsidR="00435907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35907" w:rsidRPr="0022444F">
        <w:rPr>
          <w:rFonts w:asciiTheme="majorHAnsi" w:hAnsiTheme="majorHAnsi"/>
          <w:bCs/>
          <w:sz w:val="24"/>
          <w:szCs w:val="24"/>
        </w:rPr>
        <w:t>informat</w:t>
      </w:r>
      <w:proofErr w:type="spellEnd"/>
      <w:r w:rsidR="00435907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35907" w:rsidRPr="0022444F">
        <w:rPr>
          <w:rFonts w:asciiTheme="majorHAnsi" w:hAnsiTheme="majorHAnsi"/>
          <w:bCs/>
          <w:sz w:val="24"/>
          <w:szCs w:val="24"/>
        </w:rPr>
        <w:t>că</w:t>
      </w:r>
      <w:proofErr w:type="spellEnd"/>
      <w:r w:rsidR="00435907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35907" w:rsidRPr="0022444F">
        <w:rPr>
          <w:rFonts w:asciiTheme="majorHAnsi" w:hAnsiTheme="majorHAnsi"/>
          <w:bCs/>
          <w:sz w:val="24"/>
          <w:szCs w:val="24"/>
        </w:rPr>
        <w:t>datele</w:t>
      </w:r>
      <w:proofErr w:type="spellEnd"/>
      <w:r w:rsidR="00435907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C6D53" w:rsidRPr="0022444F">
        <w:rPr>
          <w:rFonts w:asciiTheme="majorHAnsi" w:hAnsiTheme="majorHAnsi"/>
          <w:bCs/>
          <w:sz w:val="24"/>
          <w:szCs w:val="24"/>
        </w:rPr>
        <w:t>mele</w:t>
      </w:r>
      <w:proofErr w:type="spellEnd"/>
      <w:r w:rsidR="004C6D53" w:rsidRPr="0022444F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4C6D53" w:rsidRPr="0022444F">
        <w:rPr>
          <w:rFonts w:asciiTheme="majorHAnsi" w:hAnsiTheme="majorHAnsi"/>
          <w:bCs/>
          <w:sz w:val="24"/>
          <w:szCs w:val="24"/>
        </w:rPr>
        <w:t>respectiv</w:t>
      </w:r>
      <w:proofErr w:type="spellEnd"/>
      <w:r w:rsidR="004C6D53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C6D53" w:rsidRPr="0022444F">
        <w:rPr>
          <w:rFonts w:asciiTheme="majorHAnsi" w:hAnsiTheme="majorHAnsi"/>
          <w:bCs/>
          <w:sz w:val="24"/>
          <w:szCs w:val="24"/>
        </w:rPr>
        <w:t>imaginile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înregistrările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audio-video,</w:t>
      </w:r>
      <w:r w:rsidR="004C6D53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4C6D53" w:rsidRPr="0022444F">
        <w:rPr>
          <w:rFonts w:asciiTheme="majorHAnsi" w:hAnsiTheme="majorHAnsi"/>
          <w:bCs/>
          <w:sz w:val="24"/>
          <w:szCs w:val="24"/>
        </w:rPr>
        <w:t>realizat</w:t>
      </w:r>
      <w:r w:rsidRPr="0022444F">
        <w:rPr>
          <w:rFonts w:asciiTheme="majorHAnsi" w:hAnsiTheme="majorHAnsi"/>
          <w:bCs/>
          <w:sz w:val="24"/>
          <w:szCs w:val="24"/>
        </w:rPr>
        <w:t>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împreună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cu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personalul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din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cadrul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r w:rsidRPr="0022444F">
        <w:rPr>
          <w:rFonts w:asciiTheme="majorHAnsi" w:hAnsiTheme="majorHAnsi"/>
          <w:bCs/>
          <w:sz w:val="24"/>
          <w:szCs w:val="24"/>
          <w:lang w:val="ro-RO"/>
        </w:rPr>
        <w:t>Centrul</w:t>
      </w:r>
      <w:r w:rsidRPr="0022444F">
        <w:rPr>
          <w:rFonts w:asciiTheme="majorHAnsi" w:hAnsiTheme="majorHAnsi"/>
          <w:bCs/>
          <w:sz w:val="24"/>
          <w:szCs w:val="24"/>
          <w:lang w:val="ro-RO"/>
        </w:rPr>
        <w:t>ui</w:t>
      </w:r>
      <w:r w:rsidRPr="0022444F">
        <w:rPr>
          <w:rFonts w:asciiTheme="majorHAnsi" w:hAnsiTheme="majorHAnsi"/>
          <w:bCs/>
          <w:sz w:val="24"/>
          <w:szCs w:val="24"/>
          <w:lang w:val="ro-RO"/>
        </w:rPr>
        <w:t xml:space="preserve"> de ID/IFR și e-Learning</w:t>
      </w:r>
      <w:r w:rsidR="00691601" w:rsidRPr="0022444F">
        <w:rPr>
          <w:rFonts w:asciiTheme="majorHAnsi" w:hAnsiTheme="majorHAnsi"/>
          <w:bCs/>
          <w:sz w:val="24"/>
          <w:szCs w:val="24"/>
        </w:rPr>
        <w:t xml:space="preserve">, </w:t>
      </w:r>
      <w:r w:rsidR="0022444F" w:rsidRPr="0022444F">
        <w:rPr>
          <w:rFonts w:asciiTheme="majorHAnsi" w:hAnsiTheme="majorHAnsi"/>
          <w:bCs/>
          <w:sz w:val="24"/>
          <w:szCs w:val="24"/>
        </w:rPr>
        <w:t xml:space="preserve">din </w:t>
      </w:r>
      <w:proofErr w:type="spellStart"/>
      <w:r w:rsidR="0022444F" w:rsidRPr="0022444F">
        <w:rPr>
          <w:rFonts w:asciiTheme="majorHAnsi" w:hAnsiTheme="majorHAnsi"/>
          <w:bCs/>
          <w:sz w:val="24"/>
          <w:szCs w:val="24"/>
        </w:rPr>
        <w:t>cadrul</w:t>
      </w:r>
      <w:proofErr w:type="spellEnd"/>
      <w:r w:rsidR="0022444F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22444F" w:rsidRPr="0022444F">
        <w:rPr>
          <w:rFonts w:asciiTheme="majorHAnsi" w:hAnsiTheme="majorHAnsi"/>
          <w:bCs/>
          <w:sz w:val="24"/>
          <w:szCs w:val="24"/>
        </w:rPr>
        <w:t>Universității</w:t>
      </w:r>
      <w:proofErr w:type="spellEnd"/>
      <w:r w:rsidR="0022444F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22444F" w:rsidRPr="0022444F">
        <w:rPr>
          <w:rFonts w:asciiTheme="majorHAnsi" w:hAnsiTheme="majorHAnsi"/>
          <w:bCs/>
          <w:sz w:val="24"/>
          <w:szCs w:val="24"/>
        </w:rPr>
        <w:t>Politehnica</w:t>
      </w:r>
      <w:proofErr w:type="spellEnd"/>
      <w:r w:rsidR="0022444F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22444F" w:rsidRPr="0022444F">
        <w:rPr>
          <w:rFonts w:asciiTheme="majorHAnsi" w:hAnsiTheme="majorHAnsi"/>
          <w:bCs/>
          <w:sz w:val="24"/>
          <w:szCs w:val="24"/>
        </w:rPr>
        <w:t>Timișoara</w:t>
      </w:r>
      <w:proofErr w:type="spellEnd"/>
      <w:r w:rsidR="0022444F" w:rsidRPr="0022444F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435907" w:rsidRPr="0022444F">
        <w:rPr>
          <w:rFonts w:asciiTheme="majorHAnsi" w:hAnsiTheme="majorHAnsi"/>
          <w:bCs/>
          <w:sz w:val="24"/>
          <w:szCs w:val="24"/>
        </w:rPr>
        <w:t>vor</w:t>
      </w:r>
      <w:proofErr w:type="spellEnd"/>
      <w:r w:rsidR="00435907" w:rsidRPr="0022444F">
        <w:rPr>
          <w:rFonts w:asciiTheme="majorHAnsi" w:hAnsiTheme="majorHAnsi"/>
          <w:bCs/>
          <w:sz w:val="24"/>
          <w:szCs w:val="24"/>
        </w:rPr>
        <w:t xml:space="preserve"> fi </w:t>
      </w:r>
      <w:proofErr w:type="spellStart"/>
      <w:r w:rsidR="0022444F" w:rsidRPr="0022444F">
        <w:rPr>
          <w:rFonts w:asciiTheme="majorHAnsi" w:hAnsiTheme="majorHAnsi"/>
          <w:bCs/>
          <w:sz w:val="24"/>
          <w:szCs w:val="24"/>
        </w:rPr>
        <w:t>folosite</w:t>
      </w:r>
      <w:proofErr w:type="spellEnd"/>
      <w:r w:rsidR="0022444F"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doar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scopurile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enunțate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prezentul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accord,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vederea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îndeplinirii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activităților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specifice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derulate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către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Cs/>
          <w:sz w:val="24"/>
          <w:szCs w:val="24"/>
        </w:rPr>
        <w:t>instituție</w:t>
      </w:r>
      <w:proofErr w:type="spellEnd"/>
      <w:r w:rsidRPr="0022444F">
        <w:rPr>
          <w:rFonts w:asciiTheme="majorHAnsi" w:hAnsiTheme="majorHAnsi"/>
          <w:bCs/>
          <w:sz w:val="24"/>
          <w:szCs w:val="24"/>
        </w:rPr>
        <w:t>.</w:t>
      </w:r>
    </w:p>
    <w:p w14:paraId="7C7F1D32" w14:textId="77777777" w:rsidR="004C6D53" w:rsidRPr="0022444F" w:rsidRDefault="004C6D53" w:rsidP="005B5182">
      <w:pPr>
        <w:spacing w:before="20" w:after="20"/>
        <w:jc w:val="both"/>
        <w:rPr>
          <w:rFonts w:asciiTheme="majorHAnsi" w:hAnsiTheme="majorHAnsi"/>
          <w:bCs/>
          <w:sz w:val="24"/>
          <w:szCs w:val="24"/>
          <w:lang w:val="ro-RO"/>
        </w:rPr>
      </w:pPr>
    </w:p>
    <w:p w14:paraId="2BAC9D07" w14:textId="77777777" w:rsidR="0022444F" w:rsidRPr="0022444F" w:rsidRDefault="00435907" w:rsidP="005B5182">
      <w:pPr>
        <w:tabs>
          <w:tab w:val="left" w:pos="0"/>
        </w:tabs>
        <w:spacing w:before="20" w:after="20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22444F">
        <w:rPr>
          <w:rFonts w:asciiTheme="majorHAnsi" w:hAnsiTheme="majorHAnsi"/>
          <w:b/>
          <w:bCs/>
          <w:sz w:val="24"/>
          <w:szCs w:val="24"/>
          <w:lang w:val="ro-RO"/>
        </w:rPr>
        <w:t xml:space="preserve">  </w:t>
      </w:r>
    </w:p>
    <w:p w14:paraId="5C045C8D" w14:textId="77777777" w:rsidR="0022444F" w:rsidRPr="0022444F" w:rsidRDefault="00435907" w:rsidP="005B5182">
      <w:pPr>
        <w:tabs>
          <w:tab w:val="left" w:pos="0"/>
        </w:tabs>
        <w:spacing w:before="20" w:after="20"/>
        <w:rPr>
          <w:rFonts w:asciiTheme="majorHAnsi" w:hAnsiTheme="majorHAnsi"/>
          <w:b/>
          <w:bCs/>
          <w:sz w:val="24"/>
          <w:szCs w:val="24"/>
        </w:rPr>
      </w:pPr>
      <w:r w:rsidRPr="0022444F">
        <w:rPr>
          <w:rFonts w:asciiTheme="majorHAnsi" w:hAnsiTheme="majorHAnsi"/>
          <w:b/>
          <w:bCs/>
          <w:sz w:val="24"/>
          <w:szCs w:val="24"/>
        </w:rPr>
        <w:t>Data</w:t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</w:r>
      <w:r w:rsidRPr="0022444F">
        <w:rPr>
          <w:rFonts w:asciiTheme="majorHAnsi" w:hAnsiTheme="majorHAnsi"/>
          <w:b/>
          <w:bCs/>
          <w:sz w:val="24"/>
          <w:szCs w:val="24"/>
        </w:rPr>
        <w:tab/>
        <w:t xml:space="preserve">                  </w:t>
      </w:r>
    </w:p>
    <w:p w14:paraId="1C386B8A" w14:textId="77777777" w:rsidR="0022444F" w:rsidRPr="0022444F" w:rsidRDefault="0022444F" w:rsidP="005B5182">
      <w:pPr>
        <w:tabs>
          <w:tab w:val="left" w:pos="0"/>
        </w:tabs>
        <w:spacing w:before="20" w:after="20"/>
        <w:rPr>
          <w:rFonts w:asciiTheme="majorHAnsi" w:hAnsiTheme="majorHAnsi"/>
          <w:b/>
          <w:bCs/>
          <w:sz w:val="24"/>
          <w:szCs w:val="24"/>
        </w:rPr>
      </w:pPr>
    </w:p>
    <w:p w14:paraId="5F185585" w14:textId="16D65A83" w:rsidR="0022444F" w:rsidRPr="0022444F" w:rsidRDefault="0022444F" w:rsidP="0022444F">
      <w:pPr>
        <w:tabs>
          <w:tab w:val="left" w:pos="0"/>
        </w:tabs>
        <w:spacing w:before="20" w:after="20"/>
        <w:jc w:val="right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/>
          <w:bCs/>
          <w:sz w:val="24"/>
          <w:szCs w:val="24"/>
        </w:rPr>
        <w:t>Numele</w:t>
      </w:r>
      <w:proofErr w:type="spellEnd"/>
      <w:r w:rsidRPr="0022444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/>
          <w:bCs/>
          <w:sz w:val="24"/>
          <w:szCs w:val="24"/>
        </w:rPr>
        <w:t>și</w:t>
      </w:r>
      <w:proofErr w:type="spellEnd"/>
      <w:r w:rsidRPr="0022444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22444F">
        <w:rPr>
          <w:rFonts w:asciiTheme="majorHAnsi" w:hAnsiTheme="majorHAnsi"/>
          <w:b/>
          <w:bCs/>
          <w:sz w:val="24"/>
          <w:szCs w:val="24"/>
        </w:rPr>
        <w:t>prenumele</w:t>
      </w:r>
      <w:proofErr w:type="spellEnd"/>
      <w:r w:rsidRPr="0022444F">
        <w:rPr>
          <w:rFonts w:asciiTheme="majorHAnsi" w:hAnsiTheme="majorHAnsi"/>
          <w:b/>
          <w:bCs/>
          <w:sz w:val="24"/>
          <w:szCs w:val="24"/>
        </w:rPr>
        <w:t>,</w:t>
      </w:r>
    </w:p>
    <w:p w14:paraId="68C7CB17" w14:textId="1C3ADE3B" w:rsidR="0022444F" w:rsidRPr="0022444F" w:rsidRDefault="0022444F" w:rsidP="0022444F">
      <w:pPr>
        <w:tabs>
          <w:tab w:val="left" w:pos="0"/>
        </w:tabs>
        <w:spacing w:before="20" w:after="20"/>
        <w:jc w:val="right"/>
        <w:rPr>
          <w:rFonts w:asciiTheme="majorHAnsi" w:hAnsiTheme="majorHAnsi"/>
          <w:bCs/>
          <w:sz w:val="24"/>
          <w:szCs w:val="24"/>
        </w:rPr>
      </w:pPr>
      <w:r w:rsidRPr="0022444F">
        <w:rPr>
          <w:rFonts w:asciiTheme="majorHAnsi" w:hAnsiTheme="majorHAnsi"/>
          <w:bCs/>
          <w:sz w:val="24"/>
          <w:szCs w:val="24"/>
        </w:rPr>
        <w:t>_________________________</w:t>
      </w:r>
    </w:p>
    <w:p w14:paraId="1B219B33" w14:textId="77777777" w:rsidR="0022444F" w:rsidRPr="0022444F" w:rsidRDefault="0022444F" w:rsidP="0022444F">
      <w:pPr>
        <w:tabs>
          <w:tab w:val="left" w:pos="0"/>
        </w:tabs>
        <w:spacing w:before="20" w:after="20"/>
        <w:jc w:val="right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</w:p>
    <w:p w14:paraId="50798EB8" w14:textId="734BA99F" w:rsidR="00435907" w:rsidRPr="0022444F" w:rsidRDefault="00435907" w:rsidP="0022444F">
      <w:pPr>
        <w:tabs>
          <w:tab w:val="left" w:pos="0"/>
        </w:tabs>
        <w:spacing w:before="20" w:after="20"/>
        <w:jc w:val="right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22444F">
        <w:rPr>
          <w:rFonts w:asciiTheme="majorHAnsi" w:hAnsiTheme="majorHAnsi"/>
          <w:b/>
          <w:bCs/>
          <w:sz w:val="24"/>
          <w:szCs w:val="24"/>
        </w:rPr>
        <w:t>Semnătura</w:t>
      </w:r>
      <w:proofErr w:type="spellEnd"/>
      <w:r w:rsidR="0022444F" w:rsidRPr="0022444F">
        <w:rPr>
          <w:rFonts w:asciiTheme="majorHAnsi" w:hAnsiTheme="majorHAnsi"/>
          <w:b/>
          <w:bCs/>
          <w:sz w:val="24"/>
          <w:szCs w:val="24"/>
        </w:rPr>
        <w:t>,</w:t>
      </w:r>
    </w:p>
    <w:p w14:paraId="6265047B" w14:textId="77777777" w:rsidR="00435907" w:rsidRPr="00182BB0" w:rsidRDefault="00435907" w:rsidP="00435907">
      <w:pPr>
        <w:pStyle w:val="Heading1"/>
        <w:spacing w:before="120" w:after="120" w:line="240" w:lineRule="atLeast"/>
        <w:jc w:val="center"/>
        <w:rPr>
          <w:rFonts w:ascii="Arial" w:hAnsi="Arial" w:cs="Arial"/>
          <w:lang w:val="ro-RO"/>
        </w:rPr>
      </w:pPr>
    </w:p>
    <w:p w14:paraId="70873F72" w14:textId="33BDA9AC" w:rsidR="00AB52EB" w:rsidRPr="00435907" w:rsidRDefault="00AB52EB" w:rsidP="00BE6E0F">
      <w:pPr>
        <w:rPr>
          <w:lang w:val="ro-RO"/>
        </w:rPr>
      </w:pPr>
    </w:p>
    <w:sectPr w:rsidR="00AB52EB" w:rsidRPr="00435907" w:rsidSect="00A7074B">
      <w:headerReference w:type="even" r:id="rId7"/>
      <w:headerReference w:type="default" r:id="rId8"/>
      <w:headerReference w:type="first" r:id="rId9"/>
      <w:pgSz w:w="11907" w:h="16840" w:code="9"/>
      <w:pgMar w:top="2446" w:right="1138" w:bottom="994" w:left="1138" w:header="126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4A40D" w14:textId="77777777" w:rsidR="00226DC2" w:rsidRDefault="00226DC2" w:rsidP="009E446C">
      <w:r>
        <w:separator/>
      </w:r>
    </w:p>
  </w:endnote>
  <w:endnote w:type="continuationSeparator" w:id="0">
    <w:p w14:paraId="29920283" w14:textId="77777777" w:rsidR="00226DC2" w:rsidRDefault="00226DC2" w:rsidP="009E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1F922" w14:textId="77777777" w:rsidR="00226DC2" w:rsidRDefault="00226DC2" w:rsidP="009E446C">
      <w:r>
        <w:separator/>
      </w:r>
    </w:p>
  </w:footnote>
  <w:footnote w:type="continuationSeparator" w:id="0">
    <w:p w14:paraId="387B5FC9" w14:textId="77777777" w:rsidR="00226DC2" w:rsidRDefault="00226DC2" w:rsidP="009E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F4F9" w14:textId="77777777" w:rsidR="00B23CAD" w:rsidRDefault="002D1475">
    <w:pPr>
      <w:pStyle w:val="Header"/>
    </w:pPr>
    <w:r>
      <w:rPr>
        <w:noProof/>
        <w:snapToGrid/>
        <w:lang w:val="en-US"/>
      </w:rPr>
      <w:drawing>
        <wp:anchor distT="0" distB="0" distL="114300" distR="114300" simplePos="0" relativeHeight="251656704" behindDoc="1" locked="0" layoutInCell="1" allowOverlap="1" wp14:anchorId="1DC98F02" wp14:editId="588001D0">
          <wp:simplePos x="0" y="0"/>
          <wp:positionH relativeFrom="column">
            <wp:posOffset>-733425</wp:posOffset>
          </wp:positionH>
          <wp:positionV relativeFrom="paragraph">
            <wp:posOffset>-8890</wp:posOffset>
          </wp:positionV>
          <wp:extent cx="7620000" cy="10697210"/>
          <wp:effectExtent l="0" t="0" r="0" b="0"/>
          <wp:wrapNone/>
          <wp:docPr id="8" name="Picture 8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0505" w14:textId="77777777" w:rsidR="009E446C" w:rsidRDefault="00A7074B">
    <w:pPr>
      <w:pStyle w:val="Header"/>
    </w:pPr>
    <w:r>
      <w:rPr>
        <w:noProof/>
        <w:snapToGrid/>
        <w:lang w:val="en-US"/>
      </w:rPr>
      <w:drawing>
        <wp:anchor distT="0" distB="0" distL="114300" distR="114300" simplePos="0" relativeHeight="251663872" behindDoc="0" locked="0" layoutInCell="1" allowOverlap="1" wp14:anchorId="41D26A58" wp14:editId="40468D62">
          <wp:simplePos x="0" y="0"/>
          <wp:positionH relativeFrom="column">
            <wp:posOffset>-526415</wp:posOffset>
          </wp:positionH>
          <wp:positionV relativeFrom="paragraph">
            <wp:posOffset>6350</wp:posOffset>
          </wp:positionV>
          <wp:extent cx="2105025" cy="482600"/>
          <wp:effectExtent l="19050" t="0" r="0" b="0"/>
          <wp:wrapNone/>
          <wp:docPr id="2" name="Picture 12" descr="Macintosh HD:Users:Diana:Data:CeL:marketing:logo:ce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Users:Diana:Data:CeL:marketing:logo:ce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napToGrid/>
        <w:lang w:val="en-US"/>
      </w:rPr>
      <w:drawing>
        <wp:anchor distT="0" distB="0" distL="114300" distR="114300" simplePos="0" relativeHeight="251664896" behindDoc="0" locked="0" layoutInCell="1" allowOverlap="1" wp14:anchorId="6DAAB327" wp14:editId="48A7D51B">
          <wp:simplePos x="0" y="0"/>
          <wp:positionH relativeFrom="column">
            <wp:posOffset>4522470</wp:posOffset>
          </wp:positionH>
          <wp:positionV relativeFrom="paragraph">
            <wp:posOffset>-419100</wp:posOffset>
          </wp:positionV>
          <wp:extent cx="2317750" cy="1155700"/>
          <wp:effectExtent l="19050" t="0" r="6350" b="0"/>
          <wp:wrapSquare wrapText="bothSides"/>
          <wp:docPr id="4" name="Picture 4" descr="upt100_sigla_anivers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t100_sigla_anivers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4ABD" w14:textId="77777777" w:rsidR="00950E42" w:rsidRDefault="00A7074B" w:rsidP="00A7074B">
    <w:pPr>
      <w:pStyle w:val="Header"/>
      <w:tabs>
        <w:tab w:val="clear" w:pos="4680"/>
        <w:tab w:val="clear" w:pos="9360"/>
        <w:tab w:val="right" w:pos="9631"/>
      </w:tabs>
    </w:pPr>
    <w:r>
      <w:rPr>
        <w:noProof/>
        <w:snapToGrid/>
        <w:lang w:val="en-US"/>
      </w:rPr>
      <w:drawing>
        <wp:anchor distT="0" distB="0" distL="114300" distR="114300" simplePos="0" relativeHeight="251660800" behindDoc="0" locked="0" layoutInCell="1" allowOverlap="1" wp14:anchorId="69A7430D" wp14:editId="50C4262F">
          <wp:simplePos x="0" y="0"/>
          <wp:positionH relativeFrom="column">
            <wp:posOffset>-510540</wp:posOffset>
          </wp:positionH>
          <wp:positionV relativeFrom="paragraph">
            <wp:posOffset>-104140</wp:posOffset>
          </wp:positionV>
          <wp:extent cx="1911350" cy="436880"/>
          <wp:effectExtent l="19050" t="0" r="0" b="0"/>
          <wp:wrapNone/>
          <wp:docPr id="12" name="Picture 12" descr="Macintosh HD:Users:Diana:Data:CeL:marketing:logo:ce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Users:Diana:Data:CeL:marketing:logo:ce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napToGrid/>
        <w:lang w:val="en-US"/>
      </w:rPr>
      <w:drawing>
        <wp:anchor distT="0" distB="0" distL="114300" distR="114300" simplePos="0" relativeHeight="251661824" behindDoc="0" locked="0" layoutInCell="1" allowOverlap="1" wp14:anchorId="0FF9B876" wp14:editId="7A26431B">
          <wp:simplePos x="0" y="0"/>
          <wp:positionH relativeFrom="column">
            <wp:posOffset>4742180</wp:posOffset>
          </wp:positionH>
          <wp:positionV relativeFrom="paragraph">
            <wp:posOffset>-388620</wp:posOffset>
          </wp:positionV>
          <wp:extent cx="1911350" cy="949960"/>
          <wp:effectExtent l="19050" t="0" r="0" b="0"/>
          <wp:wrapSquare wrapText="bothSides"/>
          <wp:docPr id="1" name="Picture 1" descr="upt100_sigla_anivers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t100_sigla_anivers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A48E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A609D"/>
    <w:multiLevelType w:val="hybridMultilevel"/>
    <w:tmpl w:val="555A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E23"/>
    <w:multiLevelType w:val="hybridMultilevel"/>
    <w:tmpl w:val="0F3837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2E218F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57391E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F50931"/>
    <w:multiLevelType w:val="singleLevel"/>
    <w:tmpl w:val="7B8ADA82"/>
    <w:lvl w:ilvl="0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6" w15:restartNumberingAfterBreak="0">
    <w:nsid w:val="2ADF7A9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DE6A35"/>
    <w:multiLevelType w:val="hybridMultilevel"/>
    <w:tmpl w:val="50066CDA"/>
    <w:lvl w:ilvl="0" w:tplc="04EE5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75406"/>
    <w:multiLevelType w:val="hybridMultilevel"/>
    <w:tmpl w:val="558E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2501B"/>
    <w:multiLevelType w:val="hybridMultilevel"/>
    <w:tmpl w:val="B4D24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990AC0"/>
    <w:multiLevelType w:val="hybridMultilevel"/>
    <w:tmpl w:val="0E9E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00CE"/>
    <w:multiLevelType w:val="hybridMultilevel"/>
    <w:tmpl w:val="0C4E46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A4BBA"/>
    <w:multiLevelType w:val="hybridMultilevel"/>
    <w:tmpl w:val="2B48D836"/>
    <w:lvl w:ilvl="0" w:tplc="BCF6B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1568C6"/>
    <w:multiLevelType w:val="singleLevel"/>
    <w:tmpl w:val="9DC8778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6D0E7B58"/>
    <w:multiLevelType w:val="hybridMultilevel"/>
    <w:tmpl w:val="DDB86A0A"/>
    <w:lvl w:ilvl="0" w:tplc="A198F6F6">
      <w:start w:val="3"/>
      <w:numFmt w:val="bullet"/>
      <w:lvlText w:val="-"/>
      <w:lvlJc w:val="left"/>
      <w:pPr>
        <w:ind w:left="174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77CC2088"/>
    <w:multiLevelType w:val="hybridMultilevel"/>
    <w:tmpl w:val="56EAA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15"/>
  </w:num>
  <w:num w:numId="12">
    <w:abstractNumId w:val="1"/>
  </w:num>
  <w:num w:numId="13">
    <w:abstractNumId w:val="8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3A"/>
    <w:rsid w:val="000057AC"/>
    <w:rsid w:val="00010658"/>
    <w:rsid w:val="000107BD"/>
    <w:rsid w:val="00027431"/>
    <w:rsid w:val="000542FA"/>
    <w:rsid w:val="00054D31"/>
    <w:rsid w:val="00083351"/>
    <w:rsid w:val="00085419"/>
    <w:rsid w:val="000954B9"/>
    <w:rsid w:val="000C0BA7"/>
    <w:rsid w:val="000D00C0"/>
    <w:rsid w:val="000D4413"/>
    <w:rsid w:val="000D4798"/>
    <w:rsid w:val="000D6965"/>
    <w:rsid w:val="000E157B"/>
    <w:rsid w:val="001003C4"/>
    <w:rsid w:val="001013D0"/>
    <w:rsid w:val="00110A9D"/>
    <w:rsid w:val="00111D45"/>
    <w:rsid w:val="00147475"/>
    <w:rsid w:val="00150C14"/>
    <w:rsid w:val="001671AE"/>
    <w:rsid w:val="0019170F"/>
    <w:rsid w:val="00192A81"/>
    <w:rsid w:val="001930AE"/>
    <w:rsid w:val="001955A8"/>
    <w:rsid w:val="001A2DC6"/>
    <w:rsid w:val="001C3066"/>
    <w:rsid w:val="001D4944"/>
    <w:rsid w:val="001F08A2"/>
    <w:rsid w:val="00204883"/>
    <w:rsid w:val="002062DB"/>
    <w:rsid w:val="0022444F"/>
    <w:rsid w:val="00226DC2"/>
    <w:rsid w:val="00245C56"/>
    <w:rsid w:val="002D1475"/>
    <w:rsid w:val="002D53B6"/>
    <w:rsid w:val="002D7797"/>
    <w:rsid w:val="003375C3"/>
    <w:rsid w:val="00364337"/>
    <w:rsid w:val="003C0672"/>
    <w:rsid w:val="003C79A8"/>
    <w:rsid w:val="003E4D97"/>
    <w:rsid w:val="003F4516"/>
    <w:rsid w:val="00402188"/>
    <w:rsid w:val="00426D97"/>
    <w:rsid w:val="0043567A"/>
    <w:rsid w:val="00435907"/>
    <w:rsid w:val="00437F71"/>
    <w:rsid w:val="00442C74"/>
    <w:rsid w:val="00447354"/>
    <w:rsid w:val="004500DE"/>
    <w:rsid w:val="004867FA"/>
    <w:rsid w:val="00487C87"/>
    <w:rsid w:val="004935FC"/>
    <w:rsid w:val="004C6D53"/>
    <w:rsid w:val="004D5DDC"/>
    <w:rsid w:val="004E2305"/>
    <w:rsid w:val="00507A37"/>
    <w:rsid w:val="00507D66"/>
    <w:rsid w:val="00527F8E"/>
    <w:rsid w:val="00545D4F"/>
    <w:rsid w:val="005547DE"/>
    <w:rsid w:val="005A246D"/>
    <w:rsid w:val="005B5182"/>
    <w:rsid w:val="005D3EEA"/>
    <w:rsid w:val="005F0785"/>
    <w:rsid w:val="005F6817"/>
    <w:rsid w:val="006037B5"/>
    <w:rsid w:val="00620C77"/>
    <w:rsid w:val="00623B85"/>
    <w:rsid w:val="0062698A"/>
    <w:rsid w:val="00636674"/>
    <w:rsid w:val="00637E8D"/>
    <w:rsid w:val="00645D7F"/>
    <w:rsid w:val="0064713F"/>
    <w:rsid w:val="0065480E"/>
    <w:rsid w:val="00660C40"/>
    <w:rsid w:val="00667E91"/>
    <w:rsid w:val="006853F9"/>
    <w:rsid w:val="00687407"/>
    <w:rsid w:val="00691601"/>
    <w:rsid w:val="006B1B34"/>
    <w:rsid w:val="006B6837"/>
    <w:rsid w:val="006D314D"/>
    <w:rsid w:val="006E3411"/>
    <w:rsid w:val="00723FCA"/>
    <w:rsid w:val="00725448"/>
    <w:rsid w:val="0072702E"/>
    <w:rsid w:val="00742B6E"/>
    <w:rsid w:val="007555B0"/>
    <w:rsid w:val="00771149"/>
    <w:rsid w:val="00775A63"/>
    <w:rsid w:val="007807D5"/>
    <w:rsid w:val="00780B49"/>
    <w:rsid w:val="007911FB"/>
    <w:rsid w:val="007A22AA"/>
    <w:rsid w:val="007F437A"/>
    <w:rsid w:val="00817474"/>
    <w:rsid w:val="00827892"/>
    <w:rsid w:val="008355B4"/>
    <w:rsid w:val="00854EE4"/>
    <w:rsid w:val="00892EF0"/>
    <w:rsid w:val="008C7DE3"/>
    <w:rsid w:val="0091177C"/>
    <w:rsid w:val="0092768C"/>
    <w:rsid w:val="00950E42"/>
    <w:rsid w:val="009918FE"/>
    <w:rsid w:val="00993C3A"/>
    <w:rsid w:val="00995CB7"/>
    <w:rsid w:val="009A5B7E"/>
    <w:rsid w:val="009C2A9E"/>
    <w:rsid w:val="009C515E"/>
    <w:rsid w:val="009E446C"/>
    <w:rsid w:val="009E4834"/>
    <w:rsid w:val="009F00EA"/>
    <w:rsid w:val="00A1552A"/>
    <w:rsid w:val="00A3145D"/>
    <w:rsid w:val="00A37BD2"/>
    <w:rsid w:val="00A67388"/>
    <w:rsid w:val="00A67C52"/>
    <w:rsid w:val="00A701C8"/>
    <w:rsid w:val="00A7074B"/>
    <w:rsid w:val="00A75AF9"/>
    <w:rsid w:val="00A953A0"/>
    <w:rsid w:val="00AA12AA"/>
    <w:rsid w:val="00AB3195"/>
    <w:rsid w:val="00AB52EB"/>
    <w:rsid w:val="00AC5F5B"/>
    <w:rsid w:val="00AD6441"/>
    <w:rsid w:val="00AE0500"/>
    <w:rsid w:val="00AF34F1"/>
    <w:rsid w:val="00B23CAD"/>
    <w:rsid w:val="00B70DCF"/>
    <w:rsid w:val="00B70DFB"/>
    <w:rsid w:val="00B734A2"/>
    <w:rsid w:val="00B97D80"/>
    <w:rsid w:val="00BA0FDF"/>
    <w:rsid w:val="00BC09C8"/>
    <w:rsid w:val="00BD1CDD"/>
    <w:rsid w:val="00BD67E0"/>
    <w:rsid w:val="00BE6E0F"/>
    <w:rsid w:val="00BF402A"/>
    <w:rsid w:val="00C173A2"/>
    <w:rsid w:val="00C2132A"/>
    <w:rsid w:val="00C229D5"/>
    <w:rsid w:val="00C22C6D"/>
    <w:rsid w:val="00C51748"/>
    <w:rsid w:val="00C82B37"/>
    <w:rsid w:val="00CA5CB5"/>
    <w:rsid w:val="00CB34D8"/>
    <w:rsid w:val="00CC5F75"/>
    <w:rsid w:val="00CD1D93"/>
    <w:rsid w:val="00CD4E8B"/>
    <w:rsid w:val="00CD574A"/>
    <w:rsid w:val="00CF76A1"/>
    <w:rsid w:val="00D31156"/>
    <w:rsid w:val="00D517E2"/>
    <w:rsid w:val="00D7464F"/>
    <w:rsid w:val="00D759EA"/>
    <w:rsid w:val="00DB0EA4"/>
    <w:rsid w:val="00DB3B58"/>
    <w:rsid w:val="00DD0C9D"/>
    <w:rsid w:val="00DD5197"/>
    <w:rsid w:val="00DE2D40"/>
    <w:rsid w:val="00E40D65"/>
    <w:rsid w:val="00E527BE"/>
    <w:rsid w:val="00E7139C"/>
    <w:rsid w:val="00E71626"/>
    <w:rsid w:val="00E90A38"/>
    <w:rsid w:val="00EC6A85"/>
    <w:rsid w:val="00F54705"/>
    <w:rsid w:val="00F80929"/>
    <w:rsid w:val="00F8344E"/>
    <w:rsid w:val="00FB2802"/>
    <w:rsid w:val="00FC3D07"/>
    <w:rsid w:val="00FC46A3"/>
    <w:rsid w:val="00FD7A58"/>
    <w:rsid w:val="00FF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1B941"/>
  <w15:docId w15:val="{4A63453C-6711-40E2-B1C5-8826E5C4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54"/>
    <w:rPr>
      <w:snapToGrid w:val="0"/>
    </w:rPr>
  </w:style>
  <w:style w:type="paragraph" w:styleId="Heading1">
    <w:name w:val="heading 1"/>
    <w:basedOn w:val="Normal"/>
    <w:next w:val="Normal"/>
    <w:qFormat/>
    <w:rsid w:val="00447354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4735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47354"/>
    <w:pPr>
      <w:keepNext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447354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447354"/>
    <w:pPr>
      <w:keepNext/>
      <w:jc w:val="center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447354"/>
    <w:pPr>
      <w:keepNext/>
      <w:ind w:left="7200" w:firstLine="72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447354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47354"/>
    <w:pPr>
      <w:keepNext/>
      <w:jc w:val="center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47354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7354"/>
    <w:pPr>
      <w:jc w:val="both"/>
    </w:pPr>
    <w:rPr>
      <w:sz w:val="22"/>
    </w:rPr>
  </w:style>
  <w:style w:type="paragraph" w:styleId="BodyTextIndent">
    <w:name w:val="Body Text Indent"/>
    <w:basedOn w:val="Normal"/>
    <w:rsid w:val="00447354"/>
    <w:rPr>
      <w:b/>
      <w:i/>
      <w:lang w:val="ro-RO"/>
    </w:rPr>
  </w:style>
  <w:style w:type="table" w:styleId="TableGrid">
    <w:name w:val="Table Grid"/>
    <w:basedOn w:val="TableNormal"/>
    <w:rsid w:val="00B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2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4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446C"/>
    <w:rPr>
      <w:snapToGrid w:val="0"/>
      <w:lang w:val="en-GB"/>
    </w:rPr>
  </w:style>
  <w:style w:type="paragraph" w:styleId="Footer">
    <w:name w:val="footer"/>
    <w:basedOn w:val="Normal"/>
    <w:link w:val="FooterChar"/>
    <w:rsid w:val="009E4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446C"/>
    <w:rPr>
      <w:snapToGrid w:val="0"/>
      <w:lang w:val="en-GB"/>
    </w:rPr>
  </w:style>
  <w:style w:type="paragraph" w:customStyle="1" w:styleId="ColorfulList-Accent11">
    <w:name w:val="Colorful List - Accent 11"/>
    <w:basedOn w:val="Normal"/>
    <w:qFormat/>
    <w:rsid w:val="00AB52EB"/>
    <w:pPr>
      <w:ind w:left="720"/>
      <w:contextualSpacing/>
    </w:pPr>
    <w:rPr>
      <w:rFonts w:ascii="Cambria" w:eastAsia="Cambria" w:hAnsi="Cambria"/>
      <w:snapToGrid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3FCA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7074B"/>
    <w:rPr>
      <w:i/>
      <w:snapToGrid w:val="0"/>
    </w:rPr>
  </w:style>
  <w:style w:type="character" w:styleId="Hyperlink">
    <w:name w:val="Hyperlink"/>
    <w:basedOn w:val="DefaultParagraphFont"/>
    <w:uiPriority w:val="99"/>
    <w:unhideWhenUsed/>
    <w:rsid w:val="00A7074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C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B7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escu%20Maria\Downloads\antet-upt-cel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antet-upt-cel-color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Maritescu Maria</dc:creator>
  <cp:keywords/>
  <dc:description/>
  <cp:lastModifiedBy>HP</cp:lastModifiedBy>
  <cp:revision>3</cp:revision>
  <cp:lastPrinted>2013-09-16T14:32:00Z</cp:lastPrinted>
  <dcterms:created xsi:type="dcterms:W3CDTF">2022-05-05T07:40:00Z</dcterms:created>
  <dcterms:modified xsi:type="dcterms:W3CDTF">2022-05-05T07:44:00Z</dcterms:modified>
</cp:coreProperties>
</file>